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6" w:rsidRDefault="006323B6">
      <w:r>
        <w:t>Stuur- en regelsystemen:</w:t>
      </w:r>
    </w:p>
    <w:p w:rsidR="006323B6" w:rsidRDefault="006323B6">
      <w:pPr>
        <w:rPr>
          <w:b/>
        </w:rPr>
      </w:pPr>
    </w:p>
    <w:p w:rsidR="006323B6" w:rsidRDefault="006323B6">
      <w:pPr>
        <w:rPr>
          <w:b/>
        </w:rPr>
      </w:pPr>
    </w:p>
    <w:p w:rsidR="006323B6" w:rsidRDefault="006323B6">
      <w:pPr>
        <w:rPr>
          <w:b/>
        </w:rPr>
      </w:pPr>
      <w:r w:rsidRPr="006323B6">
        <w:rPr>
          <w:b/>
        </w:rPr>
        <w:t>Leg uit wat het verschil tussen een stuu</w:t>
      </w:r>
      <w:r>
        <w:rPr>
          <w:b/>
        </w:rPr>
        <w:t>rsysteem en een regelsysteem is:</w:t>
      </w:r>
    </w:p>
    <w:p w:rsidR="006323B6" w:rsidRDefault="006323B6">
      <w:pPr>
        <w:rPr>
          <w:b/>
        </w:rPr>
      </w:pPr>
    </w:p>
    <w:p w:rsidR="006323B6" w:rsidRPr="006323B6" w:rsidRDefault="006323B6">
      <w:pPr>
        <w:rPr>
          <w:b/>
        </w:rPr>
      </w:pPr>
      <w:r>
        <w:rPr>
          <w:b/>
        </w:rPr>
        <w:t>Maak een blokschema van een stuursysteem:</w:t>
      </w:r>
    </w:p>
    <w:p w:rsidR="006323B6" w:rsidRDefault="006323B6">
      <w:bookmarkStart w:id="0" w:name="_GoBack"/>
      <w:bookmarkEnd w:id="0"/>
    </w:p>
    <w:p w:rsidR="006323B6" w:rsidRDefault="006323B6">
      <w:pPr>
        <w:rPr>
          <w:b/>
        </w:rPr>
      </w:pPr>
      <w:r w:rsidRPr="006323B6">
        <w:rPr>
          <w:b/>
        </w:rPr>
        <w:t>Met een blokschema van een regelsysteem:</w:t>
      </w:r>
    </w:p>
    <w:p w:rsidR="006323B6" w:rsidRDefault="006323B6">
      <w:pPr>
        <w:rPr>
          <w:b/>
        </w:rPr>
      </w:pPr>
    </w:p>
    <w:p w:rsidR="006323B6" w:rsidRDefault="006323B6">
      <w:pPr>
        <w:rPr>
          <w:b/>
        </w:rPr>
      </w:pPr>
      <w:r>
        <w:rPr>
          <w:b/>
        </w:rPr>
        <w:t>Geef 3 voorbeelden van regelsystemen in een kas en leg de werking van elk systeem uit:</w:t>
      </w:r>
    </w:p>
    <w:p w:rsidR="006323B6" w:rsidRDefault="006323B6">
      <w:pPr>
        <w:rPr>
          <w:b/>
        </w:rPr>
      </w:pPr>
    </w:p>
    <w:p w:rsidR="006323B6" w:rsidRPr="006323B6" w:rsidRDefault="006323B6">
      <w:pPr>
        <w:rPr>
          <w:b/>
        </w:rPr>
      </w:pPr>
      <w:r>
        <w:rPr>
          <w:b/>
        </w:rPr>
        <w:t>Geef aan waarvoor “terugkoppeling” in een systeem dient:</w:t>
      </w:r>
    </w:p>
    <w:p w:rsidR="006323B6" w:rsidRDefault="006323B6"/>
    <w:p w:rsidR="006323B6" w:rsidRDefault="006323B6"/>
    <w:p w:rsidR="006323B6" w:rsidRDefault="006323B6"/>
    <w:p w:rsidR="006323B6" w:rsidRDefault="006323B6"/>
    <w:sectPr w:rsidR="0063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B6"/>
    <w:rsid w:val="001B5526"/>
    <w:rsid w:val="0063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04F"/>
  <w15:chartTrackingRefBased/>
  <w15:docId w15:val="{A005F0E2-E6B3-4B8D-B306-F8B153AF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5484A0CF</Template>
  <TotalTime>8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Thijs Rutters</cp:lastModifiedBy>
  <cp:revision>1</cp:revision>
  <dcterms:created xsi:type="dcterms:W3CDTF">2017-11-13T12:14:00Z</dcterms:created>
  <dcterms:modified xsi:type="dcterms:W3CDTF">2017-11-13T12:22:00Z</dcterms:modified>
</cp:coreProperties>
</file>